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2886" w14:textId="77777777" w:rsidR="00357F72" w:rsidRPr="00E506CC" w:rsidRDefault="00E11725" w:rsidP="00E506CC">
      <w:pPr>
        <w:pStyle w:val="Nzevdokumentu"/>
        <w:spacing w:before="3600"/>
      </w:pPr>
      <w:r w:rsidRPr="00560A23">
        <w:rPr>
          <w:rStyle w:val="NzevdokumentuChar"/>
          <w:b/>
          <w:bCs/>
        </w:rPr>
        <w:t>Příloha č.</w:t>
      </w:r>
      <w:r w:rsidR="002D3242" w:rsidRPr="00560A23">
        <w:rPr>
          <w:rStyle w:val="NzevdokumentuChar"/>
          <w:b/>
          <w:bCs/>
        </w:rPr>
        <w:t> </w:t>
      </w:r>
      <w:r w:rsidR="00CD23A3" w:rsidRPr="00560A23">
        <w:rPr>
          <w:rStyle w:val="NzevdokumentuChar"/>
          <w:b/>
          <w:bCs/>
        </w:rPr>
        <w:t>4</w:t>
      </w:r>
      <w:r w:rsidRPr="00560A23">
        <w:rPr>
          <w:rStyle w:val="NzevdokumentuChar"/>
          <w:b/>
          <w:bCs/>
        </w:rPr>
        <w:t xml:space="preserve"> zadávací dokumentace </w:t>
      </w:r>
      <w:r w:rsidR="00E506CC" w:rsidRPr="00560A23">
        <w:rPr>
          <w:rStyle w:val="NzevdokumentuChar"/>
          <w:b/>
          <w:bCs/>
        </w:rPr>
        <w:t>–</w:t>
      </w:r>
      <w:r w:rsidR="009B0028" w:rsidRPr="00560A23">
        <w:rPr>
          <w:rStyle w:val="NzevdokumentuChar"/>
          <w:b/>
          <w:bCs/>
        </w:rPr>
        <w:br/>
        <w:t>F</w:t>
      </w:r>
      <w:r w:rsidR="00CD23A3" w:rsidRPr="00560A23">
        <w:rPr>
          <w:rStyle w:val="NzevdokumentuChar"/>
          <w:b/>
          <w:bCs/>
        </w:rPr>
        <w:t>ormulář nabídky</w:t>
      </w:r>
    </w:p>
    <w:p w14:paraId="2E7988F4" w14:textId="54FA12E8" w:rsidR="00357F72" w:rsidRPr="00A61E27" w:rsidRDefault="00A72615" w:rsidP="001E78AD">
      <w:pPr>
        <w:pStyle w:val="Nzevveejnzakzky"/>
        <w:spacing w:after="3600"/>
      </w:pPr>
      <w:sdt>
        <w:sdtPr>
          <w:id w:val="-1729455402"/>
          <w:placeholder>
            <w:docPart w:val="573087D4316F4DA6BB198CDEEA333539"/>
          </w:placeholder>
          <w:text/>
        </w:sdtPr>
        <w:sdtEndPr/>
        <w:sdtContent>
          <w:r w:rsidR="00560A23" w:rsidRPr="003D0786">
            <w:t>STAVEBNÍ PRÁCE V UL. K OTOČCE MEZI UL. MALÁ TYRŠOVKA A ZÁTIŠSKÁ V PRAZE 12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0E8EB78D" wp14:editId="1424462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87BE41" w14:textId="77777777" w:rsidR="00357F72" w:rsidRDefault="00357F72">
      <w:pPr>
        <w:spacing w:before="0" w:after="160" w:line="259" w:lineRule="auto"/>
      </w:pPr>
    </w:p>
    <w:p w14:paraId="7D9A6D45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85EEFF9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560A23" w:rsidRPr="006560BA" w14:paraId="4DC6EDA0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2BF8E70F" w14:textId="77777777" w:rsidR="00560A23" w:rsidRPr="00443EB1" w:rsidRDefault="00560A23" w:rsidP="00447520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19099"/>
            <w:bookmarkStart w:id="6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59D8CE8E56454609BBFA852CDE6300B9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6C4FA67" w14:textId="77777777" w:rsidR="00560A23" w:rsidRPr="00443EB1" w:rsidRDefault="00560A23" w:rsidP="00447520">
                <w:pPr>
                  <w:spacing w:before="60" w:after="60"/>
                  <w:rPr>
                    <w:rStyle w:val="Siln"/>
                    <w:b w:val="0"/>
                  </w:rPr>
                </w:pPr>
                <w:r w:rsidRPr="0027047B">
                  <w:t>Stavební práce v ul. K otočce mezi ul. Malá Tyršovka a Zátišská v Praze 12</w:t>
                </w:r>
              </w:p>
            </w:tc>
          </w:sdtContent>
        </w:sdt>
      </w:tr>
      <w:tr w:rsidR="00560A23" w:rsidRPr="006560BA" w14:paraId="1F378868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6396F368" w14:textId="77777777" w:rsidR="00560A23" w:rsidRPr="00553E53" w:rsidRDefault="00560A23" w:rsidP="00447520">
            <w:pPr>
              <w:spacing w:before="60" w:after="60"/>
            </w:pPr>
            <w:bookmarkStart w:id="7" w:name="_Hlk67162951"/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3104C648" w14:textId="77777777" w:rsidR="00560A23" w:rsidRPr="00443EB1" w:rsidRDefault="00560A23" w:rsidP="00447520">
            <w:pPr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bookmarkEnd w:id="7"/>
      <w:tr w:rsidR="00560A23" w:rsidRPr="006560BA" w14:paraId="7F57339F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3078C5DD" w14:textId="77777777" w:rsidR="00560A23" w:rsidRPr="00553E53" w:rsidRDefault="00560A23" w:rsidP="00447520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244B7F16" w14:textId="77777777" w:rsidR="00560A23" w:rsidRPr="00443EB1" w:rsidRDefault="00560A23" w:rsidP="00447520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</w:p>
        </w:tc>
      </w:tr>
      <w:tr w:rsidR="00560A23" w:rsidRPr="006560BA" w14:paraId="61FD463F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4F6469A6" w14:textId="77777777" w:rsidR="00560A23" w:rsidRPr="00553E53" w:rsidRDefault="00560A23" w:rsidP="00447520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5A35EE21" w14:textId="77777777" w:rsidR="00560A23" w:rsidRPr="00443EB1" w:rsidRDefault="00560A23" w:rsidP="00447520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560A23" w:rsidRPr="006560BA" w14:paraId="0FDFA0B5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4C7CCC0F" w14:textId="77777777" w:rsidR="00560A23" w:rsidRPr="00553E53" w:rsidRDefault="00560A23" w:rsidP="00447520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42DA2F18E42D46B6852C6BE8DDE4C7E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AAD27E0" w14:textId="77777777" w:rsidR="00560A23" w:rsidRPr="00443EB1" w:rsidRDefault="00560A23" w:rsidP="00447520">
                <w:pPr>
                  <w:spacing w:before="60" w:after="60"/>
                  <w:rPr>
                    <w:rStyle w:val="Siln"/>
                    <w:b w:val="0"/>
                  </w:rPr>
                </w:pPr>
                <w:r w:rsidRPr="0027047B">
                  <w:t>Městská část Praha 12</w:t>
                </w:r>
              </w:p>
            </w:tc>
          </w:sdtContent>
        </w:sdt>
      </w:tr>
      <w:tr w:rsidR="00560A23" w:rsidRPr="006560BA" w14:paraId="03F6FF11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1124FB8D" w14:textId="77777777" w:rsidR="00560A23" w:rsidRPr="00553E53" w:rsidRDefault="00560A23" w:rsidP="00447520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23FB7DCE010D4AF1A12E7B5778EAE6F9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52D301C0" w14:textId="77777777" w:rsidR="00560A23" w:rsidRPr="00443EB1" w:rsidRDefault="00560A23" w:rsidP="00447520">
                <w:pPr>
                  <w:spacing w:before="60" w:after="60"/>
                  <w:rPr>
                    <w:bCs/>
                  </w:rPr>
                </w:pPr>
                <w:r w:rsidRPr="002F4C7C"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560A23" w:rsidRPr="006560BA" w14:paraId="10A1793E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35A3DA43" w14:textId="77777777" w:rsidR="00560A23" w:rsidRPr="00553E53" w:rsidRDefault="00560A23" w:rsidP="00447520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B344F998352B422F86A9407A3241FCAD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9F900D2" w14:textId="77777777" w:rsidR="00560A23" w:rsidRPr="00443EB1" w:rsidRDefault="00560A23" w:rsidP="00447520">
                <w:pPr>
                  <w:spacing w:before="60" w:after="60"/>
                  <w:rPr>
                    <w:bCs/>
                  </w:rPr>
                </w:pPr>
                <w:r w:rsidRPr="0027047B">
                  <w:rPr>
                    <w:bCs/>
                  </w:rPr>
                  <w:t>00231151</w:t>
                </w:r>
              </w:p>
            </w:tc>
          </w:sdtContent>
        </w:sdt>
      </w:tr>
      <w:tr w:rsidR="00560A23" w:rsidRPr="006560BA" w14:paraId="284C2817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1DB50A28" w14:textId="77777777" w:rsidR="00560A23" w:rsidRPr="00553E53" w:rsidRDefault="00560A23" w:rsidP="00447520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2FE71B7CDA6F4C6AA76B75358B852EEC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455350B6" w14:textId="77777777" w:rsidR="00560A23" w:rsidRPr="00443EB1" w:rsidRDefault="00560A23" w:rsidP="00447520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560A23" w:rsidRPr="006560BA" w14:paraId="4DC3AE18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0CAAC942" w14:textId="77777777" w:rsidR="00560A23" w:rsidRPr="00553E53" w:rsidRDefault="00560A23" w:rsidP="00447520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B236C156A39E4DF68424345A1BC2EE44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EF7A6B9" w14:textId="77777777" w:rsidR="00560A23" w:rsidRPr="00443EB1" w:rsidRDefault="00560A23" w:rsidP="00447520">
                <w:pPr>
                  <w:spacing w:before="60" w:after="60"/>
                  <w:rPr>
                    <w:bCs/>
                  </w:rPr>
                </w:pPr>
                <w:r w:rsidRPr="00E80BEF">
                  <w:rPr>
                    <w:bCs/>
                  </w:rPr>
                  <w:t>Ing. Vojtěch Kos, MBA, starosta</w:t>
                </w:r>
              </w:p>
            </w:tc>
          </w:sdtContent>
        </w:sdt>
      </w:tr>
      <w:tr w:rsidR="00560A23" w:rsidRPr="006560BA" w14:paraId="2D00F6F4" w14:textId="77777777" w:rsidTr="00447520">
        <w:trPr>
          <w:trHeight w:val="454"/>
        </w:trPr>
        <w:tc>
          <w:tcPr>
            <w:tcW w:w="3266" w:type="dxa"/>
            <w:vAlign w:val="center"/>
          </w:tcPr>
          <w:p w14:paraId="66FAB2F9" w14:textId="77777777" w:rsidR="00560A23" w:rsidRPr="00553E53" w:rsidRDefault="00560A23" w:rsidP="00447520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66EF5DB63B954B94A990F5E3A9A52F0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AB0D5A5" w14:textId="77777777" w:rsidR="00560A23" w:rsidRPr="00443EB1" w:rsidRDefault="00560A23" w:rsidP="00447520">
                <w:pPr>
                  <w:spacing w:before="60" w:after="60"/>
                  <w:rPr>
                    <w:bCs/>
                  </w:rPr>
                </w:pPr>
                <w:r w:rsidRPr="00F65C64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190ECA95" w14:textId="77777777" w:rsidR="00560A23" w:rsidRDefault="00560A23" w:rsidP="00560A23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71B1FE06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bookmarkEnd w:id="5"/>
      <w:bookmarkEnd w:id="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6FB2297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6B2CC2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EA0F3B5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94D4FC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ECA0D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0E3AC1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E43BEB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5FAA7AA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BFEEFD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1CBFCE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F8EB8A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37104A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0DC351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B28815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11B56C2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7339746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EE247A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CFA23B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778F05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E3296F5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5D6409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1DD0AC2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5A933D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7359638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B37952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69046B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7CDB7C2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FBACBB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60D140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348824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AB3581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25F0DE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6962FC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28A05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47DED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593CF8F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983158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89BACFB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747D354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24D5438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4DED2D7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734B24F2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38EF3C6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48BCC23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22232280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CEDF6B7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01EB181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148C98B4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70CAE803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3333A4E4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5F498496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22704C74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4931CF70" w14:textId="77777777" w:rsid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1DAAEA4B" w14:textId="77777777" w:rsidR="00FC6F9B" w:rsidRPr="0060106D" w:rsidRDefault="00FC6F9B" w:rsidP="00FC6F9B">
      <w:pPr>
        <w:pStyle w:val="Tloslovan"/>
      </w:pPr>
      <w:r w:rsidRPr="0060106D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60106D">
        <w:rPr>
          <w:lang w:eastAsia="cs-CZ"/>
        </w:rPr>
        <w:t>:</w:t>
      </w:r>
    </w:p>
    <w:p w14:paraId="40EB036E" w14:textId="77777777" w:rsidR="00FC6F9B" w:rsidRPr="0060106D" w:rsidRDefault="00FC6F9B" w:rsidP="00FC6F9B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 w:rsidRPr="0060106D">
        <w:rPr>
          <w:b/>
          <w:bCs/>
          <w:i/>
          <w:iCs/>
          <w:lang w:eastAsia="cs-CZ"/>
        </w:rPr>
        <w:t>Stavební práce č. 1*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FC6F9B" w:rsidRPr="00075832" w14:paraId="42595E6E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12EF780B" w14:textId="77777777" w:rsidR="00FC6F9B" w:rsidRPr="00075832" w:rsidRDefault="00FC6F9B" w:rsidP="001807D7">
            <w:pPr>
              <w:spacing w:before="60" w:after="60"/>
            </w:pPr>
            <w:r w:rsidRPr="00075832">
              <w:t>Název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7DCF2C0" w14:textId="77777777" w:rsidR="00FC6F9B" w:rsidRPr="00075832" w:rsidRDefault="00FC6F9B" w:rsidP="001807D7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252B6ED5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9888204" w14:textId="77777777" w:rsidR="00FC6F9B" w:rsidRPr="00075832" w:rsidRDefault="00FC6F9B" w:rsidP="001807D7">
            <w:pPr>
              <w:spacing w:before="60" w:after="60"/>
            </w:pPr>
            <w:r w:rsidRPr="00075832">
              <w:t>Objednatel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4F0CE6A" w14:textId="77777777" w:rsidR="00FC6F9B" w:rsidRPr="00075832" w:rsidRDefault="00FC6F9B" w:rsidP="001807D7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4A6B1F3A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E47AF4F" w14:textId="77777777" w:rsidR="00FC6F9B" w:rsidRPr="00075832" w:rsidRDefault="00FC6F9B" w:rsidP="001807D7">
            <w:pPr>
              <w:spacing w:before="60" w:after="60"/>
              <w:rPr>
                <w:rStyle w:val="Siln"/>
                <w:b w:val="0"/>
              </w:rPr>
            </w:pPr>
            <w:r w:rsidRPr="00075832">
              <w:t>Stručný popis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F1D1993" w14:textId="77777777" w:rsidR="00FC6F9B" w:rsidRPr="00075832" w:rsidRDefault="00FC6F9B" w:rsidP="001807D7">
            <w:pPr>
              <w:spacing w:before="60" w:after="60"/>
              <w:rPr>
                <w:rStyle w:val="Siln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205AAD82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A99D39C" w14:textId="77777777" w:rsidR="00FC6F9B" w:rsidRPr="00075832" w:rsidRDefault="00FC6F9B" w:rsidP="001807D7">
            <w:pPr>
              <w:spacing w:before="60" w:after="60"/>
            </w:pPr>
            <w:r w:rsidRPr="00075832">
              <w:t>Cena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4A57AB7D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3CB08E9A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1BF188F" w14:textId="77777777" w:rsidR="00FC6F9B" w:rsidRPr="00075832" w:rsidRDefault="00FC6F9B" w:rsidP="001807D7">
            <w:pPr>
              <w:spacing w:before="60" w:after="60"/>
            </w:pPr>
            <w:r w:rsidRPr="00075832">
              <w:t>Doba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2B1E18F7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67171498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C5B7FBD" w14:textId="77777777" w:rsidR="00FC6F9B" w:rsidRPr="00075832" w:rsidRDefault="00FC6F9B" w:rsidP="001807D7">
            <w:pPr>
              <w:spacing w:before="60" w:after="60"/>
            </w:pPr>
            <w:r w:rsidRPr="00075832">
              <w:t>Místo realizace poskytnuté stavební práce: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3D404EAD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68E87536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B7DEB93" w14:textId="77777777" w:rsidR="00FC6F9B" w:rsidRPr="00075832" w:rsidRDefault="00FC6F9B" w:rsidP="001807D7">
            <w:pPr>
              <w:spacing w:before="60" w:after="60"/>
            </w:pPr>
            <w:r w:rsidRPr="00075832">
              <w:t>Kontaktní osoba objednatele poskytnuté stavební práce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28C356DF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38E58E68" w14:textId="77777777" w:rsidR="00FC6F9B" w:rsidRDefault="00FC6F9B" w:rsidP="00FC6F9B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  <w:r w:rsidRPr="0060106D">
        <w:rPr>
          <w:i/>
          <w:lang w:eastAsia="cs-CZ"/>
        </w:rPr>
        <w:t>* v případě více stavebních prací účastník tabulku zkopíruje podle potřeby.</w:t>
      </w:r>
    </w:p>
    <w:p w14:paraId="4FD65CA5" w14:textId="77777777" w:rsidR="0023401E" w:rsidRDefault="0023401E" w:rsidP="00FC6F9B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</w:p>
    <w:p w14:paraId="22085FE1" w14:textId="77777777" w:rsidR="0023401E" w:rsidRPr="0060106D" w:rsidRDefault="0023401E" w:rsidP="00FC6F9B">
      <w:pPr>
        <w:pStyle w:val="Tloslovan"/>
        <w:numPr>
          <w:ilvl w:val="0"/>
          <w:numId w:val="0"/>
        </w:numPr>
        <w:ind w:left="851"/>
        <w:rPr>
          <w:i/>
          <w:lang w:eastAsia="cs-CZ"/>
        </w:rPr>
      </w:pPr>
    </w:p>
    <w:p w14:paraId="5994F3F0" w14:textId="77777777" w:rsidR="00FC6F9B" w:rsidRPr="00F33B41" w:rsidRDefault="00FC6F9B" w:rsidP="00FC6F9B">
      <w:pPr>
        <w:pStyle w:val="Tloslovan"/>
      </w:pPr>
      <w:bookmarkStart w:id="12" w:name="_Hlk61846023"/>
      <w:r w:rsidRPr="00F33B41">
        <w:lastRenderedPageBreak/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2"/>
      <w:r w:rsidRPr="00F33B41">
        <w:rPr>
          <w:lang w:eastAsia="cs-CZ"/>
        </w:rPr>
        <w:t>:</w:t>
      </w:r>
    </w:p>
    <w:p w14:paraId="425F14F4" w14:textId="77777777" w:rsidR="00FC6F9B" w:rsidRPr="00F33B41" w:rsidRDefault="00FC6F9B" w:rsidP="00FC6F9B">
      <w:pPr>
        <w:pStyle w:val="Tloneslovan"/>
        <w:numPr>
          <w:ilvl w:val="6"/>
          <w:numId w:val="10"/>
        </w:numPr>
        <w:tabs>
          <w:tab w:val="left" w:pos="708"/>
        </w:tabs>
        <w:rPr>
          <w:b/>
          <w:bCs/>
          <w:i/>
          <w:iCs/>
        </w:rPr>
      </w:pPr>
      <w:r>
        <w:rPr>
          <w:b/>
          <w:bCs/>
        </w:rPr>
        <w:t>S</w:t>
      </w:r>
      <w:r w:rsidRPr="00F33B41">
        <w:rPr>
          <w:b/>
          <w:bCs/>
        </w:rPr>
        <w:t>tavbyvedoucí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3544"/>
        <w:gridCol w:w="4647"/>
      </w:tblGrid>
      <w:tr w:rsidR="00FC6F9B" w:rsidRPr="00075832" w14:paraId="075A536D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4B3BB84" w14:textId="77777777" w:rsidR="00FC6F9B" w:rsidRPr="00075832" w:rsidRDefault="00FC6F9B" w:rsidP="001807D7">
            <w:pPr>
              <w:spacing w:before="60" w:after="60"/>
            </w:pPr>
            <w:r w:rsidRPr="00075832">
              <w:t>Jméno a příjmení: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0E2D9FDB" w14:textId="77777777" w:rsidR="00FC6F9B" w:rsidRPr="00075832" w:rsidRDefault="00FC6F9B" w:rsidP="001807D7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43F24A99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14:paraId="2F3F3F49" w14:textId="77777777" w:rsidR="00FC6F9B" w:rsidRPr="00075832" w:rsidRDefault="00FC6F9B" w:rsidP="001807D7">
            <w:pPr>
              <w:spacing w:before="60" w:after="60"/>
            </w:pPr>
            <w:r w:rsidRPr="00075832">
              <w:t>Vzdělání: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86BA053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6B2A789A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41249D22" w14:textId="77777777" w:rsidR="00FC6F9B" w:rsidRPr="00075832" w:rsidRDefault="00FC6F9B" w:rsidP="001807D7">
            <w:pPr>
              <w:spacing w:before="60" w:after="60"/>
            </w:pPr>
            <w:r w:rsidRPr="00075832">
              <w:t>Autorizace: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34ACFB1E" w14:textId="77777777" w:rsidR="00FC6F9B" w:rsidRPr="00075832" w:rsidRDefault="00FC6F9B" w:rsidP="001807D7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4A9D4155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57618974" w14:textId="77777777" w:rsidR="00FC6F9B" w:rsidRPr="00075832" w:rsidRDefault="00FC6F9B" w:rsidP="001807D7">
            <w:pPr>
              <w:spacing w:before="60" w:after="60"/>
              <w:rPr>
                <w:rStyle w:val="Siln"/>
                <w:b w:val="0"/>
              </w:rPr>
            </w:pPr>
            <w:r w:rsidRPr="00075832">
              <w:t>Praxe: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53E31B5A" w14:textId="77777777" w:rsidR="00FC6F9B" w:rsidRPr="00075832" w:rsidRDefault="00FC6F9B" w:rsidP="001807D7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34153A81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0DE03A77" w14:textId="77777777" w:rsidR="00FC6F9B" w:rsidRPr="00075832" w:rsidRDefault="00FC6F9B" w:rsidP="001807D7">
            <w:pPr>
              <w:spacing w:before="60" w:after="60"/>
            </w:pPr>
            <w:r w:rsidRPr="00075832">
              <w:t>Zkušenosti s obdobnými zakázkami pro účely kvalifikace (vč. poř. č., názvu, funkce člena týmu při realizaci zakázky, objednatele, popisu, ceny, doby realizace, místa realizace a kontaktní osoby):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E2F9FE0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1D30E5D2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2D723085" w14:textId="77777777" w:rsidR="00FC6F9B" w:rsidRPr="00075832" w:rsidRDefault="00FC6F9B" w:rsidP="001807D7">
            <w:pPr>
              <w:spacing w:before="60" w:after="60"/>
            </w:pPr>
            <w:r w:rsidRPr="00075832">
              <w:rPr>
                <w:bCs/>
              </w:rPr>
              <w:t>Vztah k dodavateli: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10BC2700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  <w:tr w:rsidR="00FC6F9B" w:rsidRPr="00075832" w14:paraId="6FB597ED" w14:textId="77777777" w:rsidTr="001807D7">
        <w:trPr>
          <w:trHeight w:val="454"/>
        </w:trPr>
        <w:tc>
          <w:tcPr>
            <w:tcW w:w="3544" w:type="dxa"/>
            <w:shd w:val="clear" w:color="auto" w:fill="auto"/>
            <w:vAlign w:val="center"/>
            <w:hideMark/>
          </w:tcPr>
          <w:p w14:paraId="77ED7351" w14:textId="77777777" w:rsidR="00FC6F9B" w:rsidRPr="00075832" w:rsidRDefault="00FC6F9B" w:rsidP="001807D7">
            <w:pPr>
              <w:spacing w:before="60" w:after="60"/>
            </w:pPr>
            <w:r w:rsidRPr="00075832">
              <w:t>Kontaktní údaje (jméno, tel., e-mail):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14:paraId="6B6DD5F2" w14:textId="77777777" w:rsidR="00FC6F9B" w:rsidRPr="00075832" w:rsidRDefault="00FC6F9B" w:rsidP="001807D7">
            <w:pPr>
              <w:spacing w:before="60" w:after="60"/>
              <w:rPr>
                <w:highlight w:val="yellow"/>
              </w:rPr>
            </w:pPr>
            <w:r w:rsidRPr="00075832">
              <w:rPr>
                <w:highlight w:val="yellow"/>
              </w:rPr>
              <w:fldChar w:fldCharType="begin"/>
            </w:r>
            <w:r w:rsidRPr="00075832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075832">
              <w:rPr>
                <w:highlight w:val="yellow"/>
              </w:rPr>
              <w:fldChar w:fldCharType="end"/>
            </w:r>
          </w:p>
        </w:tc>
      </w:tr>
    </w:tbl>
    <w:p w14:paraId="24925869" w14:textId="77777777" w:rsidR="00FC6F9B" w:rsidRDefault="00FC6F9B" w:rsidP="00FC6F9B">
      <w:pPr>
        <w:pStyle w:val="Tloslovan"/>
        <w:numPr>
          <w:ilvl w:val="0"/>
          <w:numId w:val="0"/>
        </w:numPr>
        <w:ind w:left="851"/>
      </w:pPr>
      <w:r w:rsidRPr="00F33B41">
        <w:t>Účastník čestně prohlašuje, že výše uvedené osoby se budou podílet na plnění veřejné zakázky</w:t>
      </w:r>
    </w:p>
    <w:p w14:paraId="4DF07AFC" w14:textId="0AAA57FF" w:rsidR="00FC6F9B" w:rsidRPr="00C96C2E" w:rsidRDefault="00FC6F9B" w:rsidP="00FC6F9B">
      <w:pPr>
        <w:pStyle w:val="Tloslovan"/>
      </w:pPr>
      <w:r w:rsidRPr="00F33B41">
        <w:t xml:space="preserve">Účastník čestně prohlašuje, že výše </w:t>
      </w:r>
      <w:bookmarkStart w:id="13" w:name="_Hlk39183420"/>
      <w:r w:rsidRPr="00F33B41">
        <w:t xml:space="preserve">uvedené </w:t>
      </w:r>
      <w:bookmarkEnd w:id="13"/>
      <w:r w:rsidRPr="00F33B41">
        <w:t xml:space="preserve">stavební práce </w:t>
      </w:r>
      <w:bookmarkStart w:id="14" w:name="_Hlk39183444"/>
      <w:r w:rsidRPr="00F33B41">
        <w:t>poskytl řádně, odborně a vča</w:t>
      </w:r>
      <w:bookmarkEnd w:id="14"/>
      <w:r w:rsidRPr="00F33B41">
        <w:t>s</w:t>
      </w:r>
      <w:r>
        <w:t>.</w:t>
      </w:r>
    </w:p>
    <w:p w14:paraId="16EFD89A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0A55486B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04C7D464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012BB78E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052D710C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3B567E27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00326443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283D1A82" w14:textId="77777777" w:rsidR="00D2105B" w:rsidRDefault="00D2105B" w:rsidP="00496FC9">
      <w:pPr>
        <w:pStyle w:val="Tloslovan"/>
      </w:pPr>
      <w:bookmarkStart w:id="16" w:name="_Hlk67323131"/>
      <w:bookmarkStart w:id="17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51491B5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B2EC199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BC5E0AC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3E12E92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CABF32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B9B6792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078826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0C46B7C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A5C42B8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18F49E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2FA97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1854AB1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4523B6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14234C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C9B13C4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75AFCDD2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1BD4877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560A23">
              <w:rPr>
                <w:color w:val="auto"/>
                <w:sz w:val="22"/>
                <w:szCs w:val="22"/>
              </w:rPr>
              <w:t>Stavbyvedoucí</w:t>
            </w:r>
            <w:r w:rsidR="004E5ED6" w:rsidRPr="00560A2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91CE9A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FF5A35" w14:textId="77777777" w:rsidR="00E12D7E" w:rsidRPr="003D5C26" w:rsidRDefault="00885F81" w:rsidP="00007F4B">
      <w:pPr>
        <w:pStyle w:val="Nadpis1"/>
        <w:keepLines w:val="0"/>
        <w:pageBreakBefore/>
      </w:pPr>
      <w:bookmarkStart w:id="18" w:name="_Toc56196929"/>
      <w:bookmarkEnd w:id="16"/>
      <w:bookmarkEnd w:id="17"/>
      <w:r>
        <w:lastRenderedPageBreak/>
        <w:t>K</w:t>
      </w:r>
      <w:r w:rsidR="00007F4B">
        <w:t>ritéria hodnocení</w:t>
      </w:r>
      <w:bookmarkEnd w:id="18"/>
    </w:p>
    <w:p w14:paraId="5801C712" w14:textId="77777777" w:rsidR="00A72615" w:rsidRDefault="00A72615" w:rsidP="00A72615">
      <w:pPr>
        <w:pStyle w:val="Tloslovan"/>
        <w:numPr>
          <w:ilvl w:val="1"/>
          <w:numId w:val="32"/>
        </w:numPr>
      </w:pPr>
      <w:r>
        <w:t>Účastník čestně prohlašuje, že nabízí tuto hodnotu kritéria hodnocení č. 1:</w:t>
      </w:r>
    </w:p>
    <w:p w14:paraId="573EEED4" w14:textId="77777777" w:rsidR="00A72615" w:rsidRPr="005369D8" w:rsidRDefault="00A72615" w:rsidP="00A72615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A72615" w14:paraId="3BEC47F6" w14:textId="77777777" w:rsidTr="001807D7">
        <w:trPr>
          <w:trHeight w:val="454"/>
        </w:trPr>
        <w:tc>
          <w:tcPr>
            <w:tcW w:w="3685" w:type="dxa"/>
          </w:tcPr>
          <w:p w14:paraId="245D2D6F" w14:textId="77777777" w:rsidR="00A72615" w:rsidRPr="00CE431E" w:rsidRDefault="00A72615" w:rsidP="001807D7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4506" w:type="dxa"/>
            <w:vAlign w:val="center"/>
          </w:tcPr>
          <w:p w14:paraId="25A4BCD0" w14:textId="77777777" w:rsidR="00A72615" w:rsidRPr="00BD62C1" w:rsidRDefault="00A72615" w:rsidP="001807D7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72615" w14:paraId="6DB8D123" w14:textId="77777777" w:rsidTr="001807D7">
        <w:trPr>
          <w:trHeight w:val="454"/>
        </w:trPr>
        <w:tc>
          <w:tcPr>
            <w:tcW w:w="3685" w:type="dxa"/>
          </w:tcPr>
          <w:p w14:paraId="72917E62" w14:textId="77777777" w:rsidR="00A72615" w:rsidRPr="00CE431E" w:rsidRDefault="00A72615" w:rsidP="001807D7">
            <w:pPr>
              <w:spacing w:before="60" w:after="60"/>
            </w:pPr>
            <w:r>
              <w:t>Sazba DPH v %:</w:t>
            </w:r>
          </w:p>
        </w:tc>
        <w:tc>
          <w:tcPr>
            <w:tcW w:w="4506" w:type="dxa"/>
            <w:vAlign w:val="center"/>
          </w:tcPr>
          <w:p w14:paraId="52AA6385" w14:textId="77777777" w:rsidR="00A72615" w:rsidRPr="00BD62C1" w:rsidRDefault="00A72615" w:rsidP="001807D7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72615" w14:paraId="55A927C9" w14:textId="77777777" w:rsidTr="001807D7">
        <w:trPr>
          <w:trHeight w:val="454"/>
        </w:trPr>
        <w:tc>
          <w:tcPr>
            <w:tcW w:w="3685" w:type="dxa"/>
            <w:vAlign w:val="center"/>
          </w:tcPr>
          <w:p w14:paraId="663C142A" w14:textId="77777777" w:rsidR="00A72615" w:rsidRPr="00EE7658" w:rsidRDefault="00A72615" w:rsidP="001807D7">
            <w:pPr>
              <w:spacing w:before="60" w:after="60"/>
            </w:pPr>
            <w:r>
              <w:t>DPH v Kč:</w:t>
            </w:r>
          </w:p>
        </w:tc>
        <w:tc>
          <w:tcPr>
            <w:tcW w:w="4506" w:type="dxa"/>
            <w:vAlign w:val="center"/>
          </w:tcPr>
          <w:p w14:paraId="29DE7131" w14:textId="77777777" w:rsidR="00A72615" w:rsidRPr="00EE7658" w:rsidRDefault="00A72615" w:rsidP="001807D7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72615" w14:paraId="1EAC06F6" w14:textId="77777777" w:rsidTr="001807D7">
        <w:trPr>
          <w:trHeight w:val="454"/>
        </w:trPr>
        <w:tc>
          <w:tcPr>
            <w:tcW w:w="3685" w:type="dxa"/>
            <w:vAlign w:val="center"/>
          </w:tcPr>
          <w:p w14:paraId="556832B2" w14:textId="77777777" w:rsidR="00A72615" w:rsidRPr="00EE7658" w:rsidRDefault="00A72615" w:rsidP="001807D7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196DA6FD" w14:textId="77777777" w:rsidR="00A72615" w:rsidRPr="00EE7658" w:rsidRDefault="00A72615" w:rsidP="001807D7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5E346903" w14:textId="19373697" w:rsidR="00280415" w:rsidRDefault="00A72615" w:rsidP="00A72615">
      <w:pPr>
        <w:pStyle w:val="Tloslovan"/>
        <w:numPr>
          <w:ilvl w:val="1"/>
          <w:numId w:val="32"/>
        </w:numPr>
      </w:pPr>
      <w:r>
        <w:t xml:space="preserve">Účastník čestně prohlašuje, že nabízí tuto hodnotu kritéria hodnocení č. </w:t>
      </w:r>
      <w:r>
        <w:t>2</w:t>
      </w:r>
      <w:r>
        <w:t>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A72615" w14:paraId="49766B9E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79C16CB0" w14:textId="6D85E9BD" w:rsidR="00A72615" w:rsidRPr="00A72615" w:rsidRDefault="00A72615" w:rsidP="00A72615">
            <w:pPr>
              <w:spacing w:before="60" w:after="60"/>
            </w:pPr>
            <w:r w:rsidRPr="00A72615">
              <w:rPr>
                <w:b/>
                <w:bCs/>
              </w:rPr>
              <w:t>Doba plnění</w:t>
            </w:r>
          </w:p>
        </w:tc>
        <w:tc>
          <w:tcPr>
            <w:tcW w:w="4506" w:type="dxa"/>
            <w:vAlign w:val="center"/>
          </w:tcPr>
          <w:p w14:paraId="0C73970C" w14:textId="77777777" w:rsidR="00A72615" w:rsidRPr="00A72615" w:rsidRDefault="00A72615" w:rsidP="00A72615">
            <w:pPr>
              <w:spacing w:before="60" w:after="60"/>
              <w:rPr>
                <w:bCs/>
                <w:highlight w:val="yellow"/>
              </w:rPr>
            </w:pPr>
          </w:p>
        </w:tc>
      </w:tr>
      <w:tr w:rsidR="00A72615" w14:paraId="2F519D5A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60DCA9A9" w14:textId="690E4143" w:rsidR="00A72615" w:rsidRPr="00A72615" w:rsidRDefault="00A72615" w:rsidP="00A72615">
            <w:pPr>
              <w:spacing w:before="60" w:after="60"/>
              <w:rPr>
                <w:b/>
                <w:bCs/>
              </w:rPr>
            </w:pPr>
            <w:r w:rsidRPr="00A72615">
              <w:t>Počet kalendářních dnů</w:t>
            </w:r>
          </w:p>
        </w:tc>
        <w:tc>
          <w:tcPr>
            <w:tcW w:w="4506" w:type="dxa"/>
            <w:vAlign w:val="center"/>
          </w:tcPr>
          <w:p w14:paraId="0C658FFD" w14:textId="62EA90B0" w:rsidR="00A72615" w:rsidRPr="00A72615" w:rsidRDefault="00A72615" w:rsidP="00A72615">
            <w:pPr>
              <w:spacing w:before="60" w:after="60"/>
              <w:rPr>
                <w:bCs/>
                <w:highlight w:val="yellow"/>
              </w:rPr>
            </w:pPr>
            <w:r w:rsidRPr="00A72615">
              <w:rPr>
                <w:bCs/>
                <w:highlight w:val="yellow"/>
              </w:rPr>
              <w:fldChar w:fldCharType="begin"/>
            </w:r>
            <w:r w:rsidRPr="00A72615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A72615">
              <w:rPr>
                <w:bCs/>
                <w:highlight w:val="yellow"/>
              </w:rPr>
              <w:fldChar w:fldCharType="end"/>
            </w:r>
          </w:p>
        </w:tc>
      </w:tr>
    </w:tbl>
    <w:p w14:paraId="6F4CB91E" w14:textId="77777777" w:rsidR="00E12D7E" w:rsidRPr="003D5C26" w:rsidRDefault="00885F81" w:rsidP="00007F4B">
      <w:pPr>
        <w:pStyle w:val="Nadpis1"/>
        <w:keepLines w:val="0"/>
        <w:pageBreakBefore/>
      </w:pPr>
      <w:bookmarkStart w:id="19" w:name="_Toc56196930"/>
      <w:r>
        <w:lastRenderedPageBreak/>
        <w:t>Poddodavatelé</w:t>
      </w:r>
      <w:bookmarkEnd w:id="19"/>
    </w:p>
    <w:p w14:paraId="6D669C5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1488E444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03982841" w14:textId="77777777" w:rsidTr="0096548E">
        <w:trPr>
          <w:trHeight w:val="454"/>
        </w:trPr>
        <w:tc>
          <w:tcPr>
            <w:tcW w:w="3544" w:type="dxa"/>
          </w:tcPr>
          <w:p w14:paraId="62A9C7C3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2661737C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8179C35" w14:textId="77777777" w:rsidTr="0096548E">
        <w:trPr>
          <w:trHeight w:val="454"/>
        </w:trPr>
        <w:tc>
          <w:tcPr>
            <w:tcW w:w="3544" w:type="dxa"/>
          </w:tcPr>
          <w:p w14:paraId="7F4CEEAC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456D2B01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6F36F8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CD064BD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1B56514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241CE2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4098D65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D8213E3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011FE0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18E43C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9C9DC3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1BA885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D4C1662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B038963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4AA388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C0E12C1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2F24E15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91DB8A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148202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707964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7F5255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442A13B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B305336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2A67C01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57F026CD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330D6AA7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24C15CE4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29155099" w14:textId="77777777" w:rsidR="00E12D7E" w:rsidRPr="003D5C26" w:rsidRDefault="00885F81" w:rsidP="005C172F">
      <w:pPr>
        <w:pStyle w:val="Nadpis1"/>
        <w:keepLines w:val="0"/>
        <w:pageBreakBefore/>
      </w:pPr>
      <w:bookmarkStart w:id="20" w:name="_Toc56196931"/>
      <w:r>
        <w:lastRenderedPageBreak/>
        <w:t>P</w:t>
      </w:r>
      <w:r w:rsidR="006A0B54">
        <w:t>rohlášení účastníka, p</w:t>
      </w:r>
      <w:r>
        <w:t>odpis</w:t>
      </w:r>
      <w:bookmarkEnd w:id="20"/>
    </w:p>
    <w:p w14:paraId="31C1D92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74B438EE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40F8F028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29220560" w14:textId="77777777" w:rsidR="000B0A29" w:rsidRDefault="0005038D" w:rsidP="00874637">
      <w:pPr>
        <w:pStyle w:val="Tloslovan"/>
      </w:pPr>
      <w:bookmarkStart w:id="21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1934FB5C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209BB6D7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10C21559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00B9B680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6F9B04B2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29100359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665D34E3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0C2D437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1"/>
    <w:p w14:paraId="6D53FD19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4A218DFC" w14:textId="77777777" w:rsidR="00780C8A" w:rsidRPr="00FC343B" w:rsidRDefault="00780C8A" w:rsidP="00936AB3">
      <w:pPr>
        <w:pStyle w:val="Tloslovan"/>
      </w:pPr>
      <w:bookmarkStart w:id="22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2"/>
      <w:r w:rsidR="002E74F7" w:rsidRPr="00FC343B">
        <w:t>.</w:t>
      </w:r>
    </w:p>
    <w:p w14:paraId="0450D797" w14:textId="77777777" w:rsidR="000F2BFB" w:rsidRPr="00FC343B" w:rsidRDefault="000F2BFB" w:rsidP="000F2BFB">
      <w:pPr>
        <w:pStyle w:val="Tloslovan"/>
      </w:pPr>
      <w:bookmarkStart w:id="23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C6B6392" w14:textId="77777777" w:rsidR="000F2BFB" w:rsidRPr="006E6931" w:rsidRDefault="000F2BFB" w:rsidP="000F2BFB">
      <w:pPr>
        <w:pStyle w:val="Tloslovan"/>
      </w:pPr>
      <w:bookmarkStart w:id="24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2ED795DB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4"/>
    <w:p w14:paraId="1F9CC6C8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5C82A06D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A51512A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3CA36A63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64351F4B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64FE7D73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121F92A0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6048C28A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25C0DBC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087CAD4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5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3"/>
    <w:bookmarkEnd w:id="25"/>
    <w:p w14:paraId="747CDF35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16813A88" w14:textId="77777777" w:rsidTr="000D2D3E">
        <w:trPr>
          <w:trHeight w:val="567"/>
        </w:trPr>
        <w:tc>
          <w:tcPr>
            <w:tcW w:w="5000" w:type="pct"/>
            <w:hideMark/>
          </w:tcPr>
          <w:p w14:paraId="758BFD4C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23B0343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6AF38DD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B255EBC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9D07E6C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3ED30" w14:textId="77777777" w:rsidR="00C143C0" w:rsidRDefault="00C143C0" w:rsidP="005066D2">
      <w:r>
        <w:separator/>
      </w:r>
    </w:p>
  </w:endnote>
  <w:endnote w:type="continuationSeparator" w:id="0">
    <w:p w14:paraId="768B5590" w14:textId="77777777" w:rsidR="00C143C0" w:rsidRDefault="00C143C0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424E" w14:textId="77777777" w:rsidR="00D962D6" w:rsidRPr="00933444" w:rsidRDefault="00A72615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E516" w14:textId="77777777" w:rsidR="00D962D6" w:rsidRPr="00515259" w:rsidRDefault="00A72615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4300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93C9" w14:textId="77777777" w:rsidR="00D962D6" w:rsidRPr="00515259" w:rsidRDefault="00A72615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BF4E" w14:textId="77777777" w:rsidR="00C143C0" w:rsidRDefault="00C143C0" w:rsidP="005066D2">
      <w:r>
        <w:separator/>
      </w:r>
    </w:p>
  </w:footnote>
  <w:footnote w:type="continuationSeparator" w:id="0">
    <w:p w14:paraId="7C1F8CF8" w14:textId="77777777" w:rsidR="00C143C0" w:rsidRDefault="00C143C0" w:rsidP="005066D2">
      <w:r>
        <w:continuationSeparator/>
      </w:r>
    </w:p>
  </w:footnote>
  <w:footnote w:id="1">
    <w:p w14:paraId="609D98AA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18F69F3B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49BB" w14:textId="61C5546F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E791" w14:textId="77777777" w:rsidR="00D962D6" w:rsidRPr="00BA50CE" w:rsidRDefault="00A72615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34B4F6B8352348BBA9A4F1ADBDB478DC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DE14" w14:textId="13250AAA" w:rsidR="00D962D6" w:rsidRPr="008030A6" w:rsidRDefault="00A72615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F9DC6555541649FFA12B69CDD35468C3"/>
        </w:placeholder>
        <w:text/>
      </w:sdtPr>
      <w:sdtEndPr/>
      <w:sdtContent>
        <w:r w:rsidR="00560A23" w:rsidRPr="000011E7">
          <w:rPr>
            <w:sz w:val="20"/>
            <w:szCs w:val="20"/>
          </w:rPr>
          <w:t>Stavební práce v ul. K otočce mezi ul. Malá Tyršovka a Zátišská v Praze 12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5988" w14:textId="77777777" w:rsidR="00D962D6" w:rsidRPr="00BA50CE" w:rsidRDefault="00A72615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48C5D1F194F64B76941A1AA94747948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C0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3401E"/>
    <w:rsid w:val="002432EA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93F6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46EAD"/>
    <w:rsid w:val="0047394E"/>
    <w:rsid w:val="004806F6"/>
    <w:rsid w:val="00493A1A"/>
    <w:rsid w:val="00496FC9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0A23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050E7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2680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2615"/>
    <w:rsid w:val="00A83716"/>
    <w:rsid w:val="00A96912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143C0"/>
    <w:rsid w:val="00C20440"/>
    <w:rsid w:val="00C238D3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4A69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536F"/>
    <w:rsid w:val="00E505F3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26A"/>
    <w:rsid w:val="00FA2B16"/>
    <w:rsid w:val="00FA66C2"/>
    <w:rsid w:val="00FA731C"/>
    <w:rsid w:val="00FB34F1"/>
    <w:rsid w:val="00FB3704"/>
    <w:rsid w:val="00FC343B"/>
    <w:rsid w:val="00FC5C8F"/>
    <w:rsid w:val="00FC6F9B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292B7"/>
  <w15:chartTrackingRefBased/>
  <w15:docId w15:val="{600CFD06-85E2-40C8-9E56-15E81FD6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4_Formular_nabidky_ZPR_stavba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3087D4316F4DA6BB198CDEEA333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6D509-0BC0-4661-8DA2-11E42A61E08E}"/>
      </w:docPartPr>
      <w:docPartBody>
        <w:p w:rsidR="006D0F67" w:rsidRDefault="006D0F67">
          <w:pPr>
            <w:pStyle w:val="573087D4316F4DA6BB198CDEEA333539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34B4F6B8352348BBA9A4F1ADBDB47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3E4BC-E768-4DA3-A2DE-004A6D5BFB1C}"/>
      </w:docPartPr>
      <w:docPartBody>
        <w:p w:rsidR="006D0F67" w:rsidRDefault="006D0F67">
          <w:pPr>
            <w:pStyle w:val="34B4F6B8352348BBA9A4F1ADBDB478D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8C5D1F194F64B76941A1AA947479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9897E-3914-42CD-9459-DCDFC001BE96}"/>
      </w:docPartPr>
      <w:docPartBody>
        <w:p w:rsidR="006D0F67" w:rsidRDefault="006D0F67">
          <w:pPr>
            <w:pStyle w:val="48C5D1F194F64B76941A1AA94747948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9DC6555541649FFA12B69CDD3546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96366-57C6-4942-BCE2-A6C1C5520AD8}"/>
      </w:docPartPr>
      <w:docPartBody>
        <w:p w:rsidR="006D0F67" w:rsidRDefault="006D0F67">
          <w:pPr>
            <w:pStyle w:val="F9DC6555541649FFA12B69CDD35468C3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59D8CE8E56454609BBFA852CDE630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3B3A8-B618-48B7-84C0-AC81907D9E5F}"/>
      </w:docPartPr>
      <w:docPartBody>
        <w:p w:rsidR="003B6B69" w:rsidRDefault="003B6B69" w:rsidP="003B6B69">
          <w:pPr>
            <w:pStyle w:val="59D8CE8E56454609BBFA852CDE6300B9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2DA2F18E42D46B6852C6BE8DDE4C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53F9-566F-4211-B853-C7EC35E5DD2A}"/>
      </w:docPartPr>
      <w:docPartBody>
        <w:p w:rsidR="003B6B69" w:rsidRDefault="003B6B69" w:rsidP="003B6B69">
          <w:pPr>
            <w:pStyle w:val="42DA2F18E42D46B6852C6BE8DDE4C7EF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3FB7DCE010D4AF1A12E7B5778EAE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3111F-69A8-4098-A407-DC10D5E659F7}"/>
      </w:docPartPr>
      <w:docPartBody>
        <w:p w:rsidR="003B6B69" w:rsidRDefault="003B6B69" w:rsidP="003B6B69">
          <w:pPr>
            <w:pStyle w:val="23FB7DCE010D4AF1A12E7B5778EAE6F9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344F998352B422F86A9407A3241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13F26-2D34-44AB-BB48-015A3F7C32BE}"/>
      </w:docPartPr>
      <w:docPartBody>
        <w:p w:rsidR="003B6B69" w:rsidRDefault="003B6B69" w:rsidP="003B6B69">
          <w:pPr>
            <w:pStyle w:val="B344F998352B422F86A9407A3241FCAD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2FE71B7CDA6F4C6AA76B75358B852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11CC7-CB5F-4D50-AB5D-23F881E316E9}"/>
      </w:docPartPr>
      <w:docPartBody>
        <w:p w:rsidR="003B6B69" w:rsidRDefault="003B6B69" w:rsidP="003B6B69">
          <w:pPr>
            <w:pStyle w:val="2FE71B7CDA6F4C6AA76B75358B852EEC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B236C156A39E4DF68424345A1BC2E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A004A-E043-453E-A1AC-4D8B4C5CF7EC}"/>
      </w:docPartPr>
      <w:docPartBody>
        <w:p w:rsidR="003B6B69" w:rsidRDefault="003B6B69" w:rsidP="003B6B69">
          <w:pPr>
            <w:pStyle w:val="B236C156A39E4DF68424345A1BC2EE4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6EF5DB63B954B94A990F5E3A9A52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91536-F0E9-484F-9159-1BD210781965}"/>
      </w:docPartPr>
      <w:docPartBody>
        <w:p w:rsidR="003B6B69" w:rsidRDefault="003B6B69" w:rsidP="003B6B69">
          <w:pPr>
            <w:pStyle w:val="66EF5DB63B954B94A990F5E3A9A52F0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67"/>
    <w:rsid w:val="003B6B69"/>
    <w:rsid w:val="006D0F67"/>
    <w:rsid w:val="00822680"/>
    <w:rsid w:val="00E505F3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6B69"/>
  </w:style>
  <w:style w:type="paragraph" w:customStyle="1" w:styleId="573087D4316F4DA6BB198CDEEA333539">
    <w:name w:val="573087D4316F4DA6BB198CDEEA333539"/>
  </w:style>
  <w:style w:type="paragraph" w:customStyle="1" w:styleId="34B4F6B8352348BBA9A4F1ADBDB478DC">
    <w:name w:val="34B4F6B8352348BBA9A4F1ADBDB478DC"/>
  </w:style>
  <w:style w:type="paragraph" w:customStyle="1" w:styleId="48C5D1F194F64B76941A1AA94747948C">
    <w:name w:val="48C5D1F194F64B76941A1AA94747948C"/>
  </w:style>
  <w:style w:type="paragraph" w:customStyle="1" w:styleId="F9DC6555541649FFA12B69CDD35468C3">
    <w:name w:val="F9DC6555541649FFA12B69CDD35468C3"/>
  </w:style>
  <w:style w:type="paragraph" w:customStyle="1" w:styleId="59D8CE8E56454609BBFA852CDE6300B9">
    <w:name w:val="59D8CE8E56454609BBFA852CDE6300B9"/>
    <w:rsid w:val="003B6B69"/>
  </w:style>
  <w:style w:type="paragraph" w:customStyle="1" w:styleId="42DA2F18E42D46B6852C6BE8DDE4C7EF">
    <w:name w:val="42DA2F18E42D46B6852C6BE8DDE4C7EF"/>
    <w:rsid w:val="003B6B69"/>
  </w:style>
  <w:style w:type="paragraph" w:customStyle="1" w:styleId="23FB7DCE010D4AF1A12E7B5778EAE6F9">
    <w:name w:val="23FB7DCE010D4AF1A12E7B5778EAE6F9"/>
    <w:rsid w:val="003B6B69"/>
  </w:style>
  <w:style w:type="paragraph" w:customStyle="1" w:styleId="B344F998352B422F86A9407A3241FCAD">
    <w:name w:val="B344F998352B422F86A9407A3241FCAD"/>
    <w:rsid w:val="003B6B69"/>
  </w:style>
  <w:style w:type="paragraph" w:customStyle="1" w:styleId="2FE71B7CDA6F4C6AA76B75358B852EEC">
    <w:name w:val="2FE71B7CDA6F4C6AA76B75358B852EEC"/>
    <w:rsid w:val="003B6B69"/>
  </w:style>
  <w:style w:type="paragraph" w:customStyle="1" w:styleId="B236C156A39E4DF68424345A1BC2EE44">
    <w:name w:val="B236C156A39E4DF68424345A1BC2EE44"/>
    <w:rsid w:val="003B6B69"/>
  </w:style>
  <w:style w:type="paragraph" w:customStyle="1" w:styleId="66EF5DB63B954B94A990F5E3A9A52F02">
    <w:name w:val="66EF5DB63B954B94A990F5E3A9A52F02"/>
    <w:rsid w:val="003B6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04_Formular_nabidky_ZPR_stavba_VZOR_po_novele_rezim_zmen</Template>
  <TotalTime>9</TotalTime>
  <Pages>11</Pages>
  <Words>2091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Mgr. Nikola  Sýkorová</cp:lastModifiedBy>
  <cp:revision>6</cp:revision>
  <dcterms:created xsi:type="dcterms:W3CDTF">2025-02-27T18:27:00Z</dcterms:created>
  <dcterms:modified xsi:type="dcterms:W3CDTF">2025-02-28T17:49:00Z</dcterms:modified>
</cp:coreProperties>
</file>